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72" w:rsidRDefault="00B11E72" w:rsidP="00B11E72">
      <w:pPr>
        <w:pStyle w:val="Heading1"/>
      </w:pPr>
      <w:r>
        <w:t xml:space="preserve">1nc </w:t>
      </w:r>
      <w:bookmarkStart w:id="0" w:name="_GoBack"/>
      <w:bookmarkEnd w:id="0"/>
      <w:r>
        <w:t>k</w:t>
      </w:r>
    </w:p>
    <w:p w:rsidR="00B11E72" w:rsidRPr="005E7EA8" w:rsidRDefault="00B11E72" w:rsidP="00B11E72">
      <w:pPr>
        <w:pStyle w:val="Heading4"/>
      </w:pPr>
      <w:r>
        <w:t xml:space="preserve">The plan facilitates the exploitation of Latin American talent in service of US cultural dominance – baseball diplomacy affirms a heroic US national identity that provides </w:t>
      </w:r>
      <w:r>
        <w:rPr>
          <w:u w:val="single"/>
        </w:rPr>
        <w:t>rhetorical cover</w:t>
      </w:r>
      <w:r>
        <w:t xml:space="preserve"> for American military and economic adventurism </w:t>
      </w:r>
    </w:p>
    <w:p w:rsidR="00B11E72" w:rsidRDefault="00B11E72" w:rsidP="00B11E72">
      <w:pPr>
        <w:rPr>
          <w:b/>
        </w:rPr>
      </w:pPr>
      <w:r w:rsidRPr="006B47AD">
        <w:rPr>
          <w:b/>
        </w:rPr>
        <w:t>Butterworth, 10</w:t>
      </w:r>
      <w:r>
        <w:t xml:space="preserve"> – director of the School of Communication at Ohio University </w:t>
      </w:r>
      <w:r w:rsidRPr="006B47AD">
        <w:t xml:space="preserve">(Michael, </w:t>
      </w:r>
      <w:r w:rsidRPr="006B47AD">
        <w:rPr>
          <w:u w:val="single"/>
        </w:rPr>
        <w:t xml:space="preserve">Baseball and </w:t>
      </w:r>
      <w:proofErr w:type="spellStart"/>
      <w:r w:rsidRPr="006B47AD">
        <w:rPr>
          <w:u w:val="single"/>
        </w:rPr>
        <w:t>Rhetorics</w:t>
      </w:r>
      <w:proofErr w:type="spellEnd"/>
      <w:r w:rsidRPr="006B47AD">
        <w:rPr>
          <w:u w:val="single"/>
        </w:rPr>
        <w:t xml:space="preserve"> of </w:t>
      </w:r>
      <w:proofErr w:type="gramStart"/>
      <w:r w:rsidRPr="006B47AD">
        <w:rPr>
          <w:u w:val="single"/>
        </w:rPr>
        <w:t>Purity :</w:t>
      </w:r>
      <w:proofErr w:type="gramEnd"/>
      <w:r w:rsidRPr="006B47AD">
        <w:rPr>
          <w:u w:val="single"/>
        </w:rPr>
        <w:t xml:space="preserve"> The National Pastime and American Identity During the War on Terror</w:t>
      </w:r>
      <w:r w:rsidRPr="006B47AD">
        <w:t xml:space="preserve">, </w:t>
      </w:r>
      <w:proofErr w:type="spellStart"/>
      <w:r w:rsidRPr="006B47AD">
        <w:t>ebrary</w:t>
      </w:r>
      <w:proofErr w:type="spellEnd"/>
      <w:r w:rsidRPr="006B47AD">
        <w:t>)</w:t>
      </w:r>
    </w:p>
    <w:p w:rsidR="00B11E72" w:rsidRPr="00B11E72" w:rsidRDefault="00B11E72" w:rsidP="00B11E72">
      <w:r w:rsidRPr="00B11E72">
        <w:t xml:space="preserve">¶ Yet while American culture benefited from an increased appreciation for the diversity these players </w:t>
      </w:r>
      <w:proofErr w:type="gramStart"/>
      <w:r w:rsidRPr="00B11E72">
        <w:t>represented, …</w:t>
      </w:r>
      <w:proofErr w:type="gramEnd"/>
      <w:r w:rsidRPr="00B11E72">
        <w:t xml:space="preserve"> constituted the United States as the world’s exemplary nation.</w:t>
      </w:r>
    </w:p>
    <w:p w:rsidR="00B11E72" w:rsidRDefault="00B11E72" w:rsidP="00B11E72">
      <w:pPr>
        <w:pStyle w:val="Heading4"/>
      </w:pPr>
      <w:r>
        <w:t xml:space="preserve">Baseball diplomacy relies upon the myth of American </w:t>
      </w:r>
      <w:proofErr w:type="spellStart"/>
      <w:r>
        <w:t>exceptionalism</w:t>
      </w:r>
      <w:proofErr w:type="spellEnd"/>
      <w:r>
        <w:t xml:space="preserve"> to retain coherence.  The history of baseball diplomacy parallels the history of colonial violence by constructing the narrative that America has been </w:t>
      </w:r>
      <w:r w:rsidRPr="00F859E5">
        <w:rPr>
          <w:u w:val="single"/>
        </w:rPr>
        <w:t>divinely anointed</w:t>
      </w:r>
      <w:r>
        <w:t xml:space="preserve"> to </w:t>
      </w:r>
      <w:r w:rsidRPr="00F859E5">
        <w:rPr>
          <w:u w:val="single"/>
        </w:rPr>
        <w:t>civilize the rest of the world</w:t>
      </w:r>
      <w:r>
        <w:t>.  This is the narrative justification for US colonialism, militarism and war</w:t>
      </w:r>
    </w:p>
    <w:p w:rsidR="00B11E72" w:rsidRDefault="00B11E72" w:rsidP="00B11E72">
      <w:pPr>
        <w:rPr>
          <w:b/>
        </w:rPr>
      </w:pPr>
      <w:r w:rsidRPr="006B47AD">
        <w:rPr>
          <w:b/>
        </w:rPr>
        <w:t>Butterworth, 10</w:t>
      </w:r>
      <w:r>
        <w:t xml:space="preserve"> – director of the School of Communication at Ohio University </w:t>
      </w:r>
      <w:r w:rsidRPr="006B47AD">
        <w:t xml:space="preserve">(Michael, </w:t>
      </w:r>
      <w:r w:rsidRPr="006B47AD">
        <w:rPr>
          <w:u w:val="single"/>
        </w:rPr>
        <w:t xml:space="preserve">Baseball and </w:t>
      </w:r>
      <w:proofErr w:type="spellStart"/>
      <w:r w:rsidRPr="006B47AD">
        <w:rPr>
          <w:u w:val="single"/>
        </w:rPr>
        <w:t>Rhetorics</w:t>
      </w:r>
      <w:proofErr w:type="spellEnd"/>
      <w:r w:rsidRPr="006B47AD">
        <w:rPr>
          <w:u w:val="single"/>
        </w:rPr>
        <w:t xml:space="preserve"> of </w:t>
      </w:r>
      <w:proofErr w:type="gramStart"/>
      <w:r w:rsidRPr="006B47AD">
        <w:rPr>
          <w:u w:val="single"/>
        </w:rPr>
        <w:t>Purity :</w:t>
      </w:r>
      <w:proofErr w:type="gramEnd"/>
      <w:r w:rsidRPr="006B47AD">
        <w:rPr>
          <w:u w:val="single"/>
        </w:rPr>
        <w:t xml:space="preserve"> The National Pastime and American Identity During the War on Terror</w:t>
      </w:r>
      <w:r w:rsidRPr="006B47AD">
        <w:t xml:space="preserve">, </w:t>
      </w:r>
      <w:proofErr w:type="spellStart"/>
      <w:r w:rsidRPr="006B47AD">
        <w:t>ebrary</w:t>
      </w:r>
      <w:proofErr w:type="spellEnd"/>
      <w:r w:rsidRPr="006B47AD">
        <w:t>)</w:t>
      </w:r>
    </w:p>
    <w:p w:rsidR="00B11E72" w:rsidRPr="00B11E72" w:rsidRDefault="00B11E72" w:rsidP="00B11E72">
      <w:r w:rsidRPr="00B11E72">
        <w:t xml:space="preserve">¶ </w:t>
      </w:r>
      <w:proofErr w:type="gramStart"/>
      <w:r w:rsidRPr="00B11E72">
        <w:t>Throughout</w:t>
      </w:r>
      <w:proofErr w:type="gramEnd"/>
      <w:r w:rsidRPr="00B11E72">
        <w:t xml:space="preserve"> this book, I have suggested that baseball parallels religious …The liberty we prize is not America’s gift to the world, but is God’s gift to humanity.”</w:t>
      </w:r>
    </w:p>
    <w:p w:rsidR="00B11E72" w:rsidRDefault="00B11E72" w:rsidP="00B11E72">
      <w:pPr>
        <w:pStyle w:val="Heading4"/>
      </w:pPr>
      <w:r>
        <w:t>This makes extinction inevitable – their catastrophic heroism requires the massive destruction of the other</w:t>
      </w:r>
    </w:p>
    <w:p w:rsidR="00B11E72" w:rsidRDefault="00B11E72" w:rsidP="00B11E72">
      <w:r>
        <w:rPr>
          <w:b/>
        </w:rPr>
        <w:t xml:space="preserve">Santos, 3 </w:t>
      </w:r>
      <w:r>
        <w:t xml:space="preserve">- </w:t>
      </w:r>
      <w:proofErr w:type="spellStart"/>
      <w:r>
        <w:t>Boaventura</w:t>
      </w:r>
      <w:proofErr w:type="spellEnd"/>
      <w:r>
        <w:t xml:space="preserve"> de Sousa Santos is leading Portuguese social theorist, the director of the Center for Social Studies at the University of Coimbra, and has written and published widely on the issue of globalization (“Collective Suicide” Bad Subjects, </w:t>
      </w:r>
      <w:hyperlink r:id="rId10" w:history="1">
        <w:r w:rsidRPr="00C510F4">
          <w:rPr>
            <w:rStyle w:val="Hyperlink"/>
          </w:rPr>
          <w:t>http://bad.eserver.org/issues/2003/63/santos.html</w:t>
        </w:r>
      </w:hyperlink>
      <w:r>
        <w:t>)</w:t>
      </w:r>
    </w:p>
    <w:p w:rsidR="00B11E72" w:rsidRPr="00B11E72" w:rsidRDefault="00B11E72" w:rsidP="00B11E72">
      <w:r w:rsidRPr="00B11E72">
        <w:t xml:space="preserve">¶ According to Franz </w:t>
      </w:r>
      <w:proofErr w:type="spellStart"/>
      <w:r w:rsidRPr="00B11E72">
        <w:t>Hinkelammert</w:t>
      </w:r>
      <w:proofErr w:type="spellEnd"/>
      <w:r w:rsidRPr="00B11E72">
        <w:t>, the West has repeatedly been under the … the war will cost 100 billion dollars, enough to pay the health costs of the world's poorest countries for four years.</w:t>
      </w:r>
    </w:p>
    <w:p w:rsidR="00B11E72" w:rsidRDefault="00B11E72" w:rsidP="00B11E72"/>
    <w:p w:rsidR="00B11E72" w:rsidRPr="00E23229" w:rsidRDefault="00B11E72" w:rsidP="00B11E72">
      <w:pPr>
        <w:pStyle w:val="Heading4"/>
      </w:pPr>
      <w:r>
        <w:t xml:space="preserve">The alternative is to </w:t>
      </w:r>
      <w:r>
        <w:rPr>
          <w:u w:val="single"/>
        </w:rPr>
        <w:t>reject the notion that baseball diplomacy is productive</w:t>
      </w:r>
      <w:r>
        <w:t xml:space="preserve"> – the plan’s </w:t>
      </w:r>
      <w:r w:rsidRPr="00C94154">
        <w:rPr>
          <w:u w:val="single"/>
        </w:rPr>
        <w:t>valorization</w:t>
      </w:r>
      <w:r>
        <w:t xml:space="preserve"> of baseball as central to US national power enables scapegoating and war.  We don’t reject </w:t>
      </w:r>
      <w:proofErr w:type="gramStart"/>
      <w:r>
        <w:t>baseball,</w:t>
      </w:r>
      <w:proofErr w:type="gramEnd"/>
      <w:r>
        <w:t xml:space="preserve"> we reject its use in the service of national power.</w:t>
      </w:r>
    </w:p>
    <w:p w:rsidR="00B11E72" w:rsidRDefault="00B11E72" w:rsidP="00B11E72">
      <w:pPr>
        <w:rPr>
          <w:b/>
        </w:rPr>
      </w:pPr>
      <w:r w:rsidRPr="006B47AD">
        <w:rPr>
          <w:b/>
        </w:rPr>
        <w:t>Butterworth, 10</w:t>
      </w:r>
      <w:r>
        <w:t xml:space="preserve"> – director of the School of Communication at Ohio University </w:t>
      </w:r>
      <w:r w:rsidRPr="006B47AD">
        <w:t xml:space="preserve">(Michael, </w:t>
      </w:r>
      <w:r w:rsidRPr="006B47AD">
        <w:rPr>
          <w:u w:val="single"/>
        </w:rPr>
        <w:t xml:space="preserve">Baseball and </w:t>
      </w:r>
      <w:proofErr w:type="spellStart"/>
      <w:r w:rsidRPr="006B47AD">
        <w:rPr>
          <w:u w:val="single"/>
        </w:rPr>
        <w:t>Rhetorics</w:t>
      </w:r>
      <w:proofErr w:type="spellEnd"/>
      <w:r w:rsidRPr="006B47AD">
        <w:rPr>
          <w:u w:val="single"/>
        </w:rPr>
        <w:t xml:space="preserve"> of </w:t>
      </w:r>
      <w:proofErr w:type="gramStart"/>
      <w:r w:rsidRPr="006B47AD">
        <w:rPr>
          <w:u w:val="single"/>
        </w:rPr>
        <w:t>Purity :</w:t>
      </w:r>
      <w:proofErr w:type="gramEnd"/>
      <w:r w:rsidRPr="006B47AD">
        <w:rPr>
          <w:u w:val="single"/>
        </w:rPr>
        <w:t xml:space="preserve"> The National Pastime and American Identity During the War on Terror</w:t>
      </w:r>
      <w:r w:rsidRPr="006B47AD">
        <w:t xml:space="preserve">, </w:t>
      </w:r>
      <w:proofErr w:type="spellStart"/>
      <w:r w:rsidRPr="006B47AD">
        <w:t>ebrary</w:t>
      </w:r>
      <w:proofErr w:type="spellEnd"/>
      <w:r w:rsidRPr="006B47AD">
        <w:t>)</w:t>
      </w:r>
    </w:p>
    <w:p w:rsidR="00B11E72" w:rsidRPr="00B11E72" w:rsidRDefault="00B11E72" w:rsidP="00B11E72"/>
    <w:p w:rsidR="00B11E72" w:rsidRPr="00B11E72" w:rsidRDefault="00B11E72" w:rsidP="00B11E72">
      <w:r w:rsidRPr="00B11E72">
        <w:t>The salience of a good/evil binary was evident as Americans sought to … Accordingly, baseball’s role in the aftermath of 9/11 must be taken seriously and attended to critically.</w:t>
      </w:r>
    </w:p>
    <w:p w:rsidR="00B11E72" w:rsidRPr="00E23229" w:rsidRDefault="00B11E72" w:rsidP="00B11E72">
      <w:r>
        <w:t xml:space="preserve">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FE" w:rsidRDefault="000E59FE" w:rsidP="005F5576">
      <w:r>
        <w:separator/>
      </w:r>
    </w:p>
  </w:endnote>
  <w:endnote w:type="continuationSeparator" w:id="0">
    <w:p w:rsidR="000E59FE" w:rsidRDefault="000E59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FE" w:rsidRDefault="000E59FE" w:rsidP="005F5576">
      <w:r>
        <w:separator/>
      </w:r>
    </w:p>
  </w:footnote>
  <w:footnote w:type="continuationSeparator" w:id="0">
    <w:p w:rsidR="000E59FE" w:rsidRDefault="000E59F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72"/>
    <w:rsid w:val="000022F2"/>
    <w:rsid w:val="0000459F"/>
    <w:rsid w:val="00004EB4"/>
    <w:rsid w:val="0002196C"/>
    <w:rsid w:val="00021F29"/>
    <w:rsid w:val="00024FB4"/>
    <w:rsid w:val="00027EED"/>
    <w:rsid w:val="0003041D"/>
    <w:rsid w:val="00033028"/>
    <w:rsid w:val="000360A7"/>
    <w:rsid w:val="00052A1D"/>
    <w:rsid w:val="00055E12"/>
    <w:rsid w:val="00064A59"/>
    <w:rsid w:val="0007162E"/>
    <w:rsid w:val="00073B9A"/>
    <w:rsid w:val="00090287"/>
    <w:rsid w:val="00090BA2"/>
    <w:rsid w:val="000978A3"/>
    <w:rsid w:val="00097D7E"/>
    <w:rsid w:val="000A11CB"/>
    <w:rsid w:val="000A1D39"/>
    <w:rsid w:val="000A4FA5"/>
    <w:rsid w:val="000B61C8"/>
    <w:rsid w:val="000C6E61"/>
    <w:rsid w:val="000C767D"/>
    <w:rsid w:val="000D0B76"/>
    <w:rsid w:val="000D2AE5"/>
    <w:rsid w:val="000D3A26"/>
    <w:rsid w:val="000D3D8D"/>
    <w:rsid w:val="000E41A3"/>
    <w:rsid w:val="000E59FE"/>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01F2"/>
    <w:rsid w:val="002C571D"/>
    <w:rsid w:val="002C5772"/>
    <w:rsid w:val="002D0374"/>
    <w:rsid w:val="002D2946"/>
    <w:rsid w:val="002D529E"/>
    <w:rsid w:val="002D6BD6"/>
    <w:rsid w:val="002E4DD9"/>
    <w:rsid w:val="002F0314"/>
    <w:rsid w:val="002F7B5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39D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5C9"/>
    <w:rsid w:val="0061680A"/>
    <w:rsid w:val="00623B70"/>
    <w:rsid w:val="0063578B"/>
    <w:rsid w:val="006359D7"/>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E72"/>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374"/>
    <w:rsid w:val="00CF13FC"/>
    <w:rsid w:val="00CF4AAF"/>
    <w:rsid w:val="00CF561A"/>
    <w:rsid w:val="00CF6C18"/>
    <w:rsid w:val="00CF7EA8"/>
    <w:rsid w:val="00D004DA"/>
    <w:rsid w:val="00D01673"/>
    <w:rsid w:val="00D01E2E"/>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620"/>
    <w:rsid w:val="00E420E9"/>
    <w:rsid w:val="00E4635D"/>
    <w:rsid w:val="00E61D76"/>
    <w:rsid w:val="00E674DB"/>
    <w:rsid w:val="00E70912"/>
    <w:rsid w:val="00E75F28"/>
    <w:rsid w:val="00E90AA6"/>
    <w:rsid w:val="00E977B8"/>
    <w:rsid w:val="00E97AD1"/>
    <w:rsid w:val="00EA109B"/>
    <w:rsid w:val="00EA15A8"/>
    <w:rsid w:val="00EA2926"/>
    <w:rsid w:val="00EB2CDE"/>
    <w:rsid w:val="00EC01AD"/>
    <w:rsid w:val="00EC1A81"/>
    <w:rsid w:val="00EC7E5C"/>
    <w:rsid w:val="00ED78F1"/>
    <w:rsid w:val="00EE4DCA"/>
    <w:rsid w:val="00EF0F62"/>
    <w:rsid w:val="00EF4FCE"/>
    <w:rsid w:val="00F007E1"/>
    <w:rsid w:val="00F0134E"/>
    <w:rsid w:val="00F057C6"/>
    <w:rsid w:val="00F17D96"/>
    <w:rsid w:val="00F22565"/>
    <w:rsid w:val="00F3380E"/>
    <w:rsid w:val="00F40837"/>
    <w:rsid w:val="00F42F79"/>
    <w:rsid w:val="00F47773"/>
    <w:rsid w:val="00F5019D"/>
    <w:rsid w:val="00F56308"/>
    <w:rsid w:val="00F634D6"/>
    <w:rsid w:val="00F63C55"/>
    <w:rsid w:val="00F64385"/>
    <w:rsid w:val="00F6473F"/>
    <w:rsid w:val="00F76366"/>
    <w:rsid w:val="00F805C0"/>
    <w:rsid w:val="00F845D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Calibr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11E72"/>
    <w:pPr>
      <w:spacing w:after="0" w:line="240" w:lineRule="auto"/>
    </w:p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D176BE"/>
    <w:rPr>
      <w:rFonts w:eastAsiaTheme="majorEastAsia" w:cstheme="majorBidi"/>
      <w:b/>
      <w:bCs/>
      <w:sz w:val="44"/>
      <w:szCs w:val="26"/>
      <w:u w:val="double"/>
    </w:rPr>
  </w:style>
  <w:style w:type="character" w:styleId="Emphasis">
    <w:name w:val="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1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eastAsiaTheme="majorEastAsia" w:cstheme="majorBidi"/>
      <w:b/>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Calibr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11E72"/>
    <w:pPr>
      <w:spacing w:after="0" w:line="240" w:lineRule="auto"/>
    </w:p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D176BE"/>
    <w:rPr>
      <w:rFonts w:eastAsiaTheme="majorEastAsia" w:cstheme="majorBidi"/>
      <w:b/>
      <w:bCs/>
      <w:sz w:val="44"/>
      <w:szCs w:val="26"/>
      <w:u w:val="double"/>
    </w:rPr>
  </w:style>
  <w:style w:type="character" w:styleId="Emphasis">
    <w:name w:val="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1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eastAsiaTheme="majorEastAsia"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bad.eserver.org/issues/2003/63/santos.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llypop184629\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lollypop184629, Team 2012</dc:creator>
  <cp:lastModifiedBy>lollypop184629, Team 2012</cp:lastModifiedBy>
  <cp:revision>2</cp:revision>
  <dcterms:created xsi:type="dcterms:W3CDTF">2013-09-11T01:01:00Z</dcterms:created>
  <dcterms:modified xsi:type="dcterms:W3CDTF">2013-09-11T01:02:00Z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